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山西省安装集团股份有限公司与</w:t>
            </w:r>
            <w:r>
              <w:rPr>
                <w:szCs w:val="21"/>
              </w:rPr>
              <w:t>华润电力控股有限公司新设合营企业案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山西省安装集团股份有限公司（“</w:t>
            </w:r>
            <w:r>
              <w:rPr>
                <w:rFonts w:hint="eastAsia"/>
                <w:b/>
                <w:szCs w:val="21"/>
              </w:rPr>
              <w:t>山西安装</w:t>
            </w:r>
            <w:r>
              <w:rPr>
                <w:rFonts w:hint="eastAsia"/>
                <w:szCs w:val="21"/>
              </w:rPr>
              <w:t>”）与华润电力控股有限公司（“</w:t>
            </w:r>
            <w:r>
              <w:rPr>
                <w:rFonts w:hint="eastAsia"/>
                <w:b/>
                <w:szCs w:val="21"/>
              </w:rPr>
              <w:t>华润电力</w:t>
            </w:r>
            <w:r>
              <w:rPr>
                <w:rFonts w:hint="eastAsia"/>
                <w:szCs w:val="21"/>
              </w:rPr>
              <w:t>”，通过华润新能源投资有限公司）签署协议，拟在山西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忻州市新设一家合营企业，主要从事光伏发电业务。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交易后，山西安装和华润电力分别持有合营企业5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%和4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%的股份，共同控制合营企业。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参与集中的经营者简介（每个限</w:t>
            </w: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100字以内</w:t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山西安装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山西安装于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1989</w:t>
            </w: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日成立于山西省太原市，为</w:t>
            </w:r>
            <w:r>
              <w:t>香港联合交易所主板上市公司</w:t>
            </w:r>
            <w:r>
              <w:rPr>
                <w:rFonts w:hint="eastAsia"/>
              </w:rPr>
              <w:t>，主要业务为市政公用、石油化工工程、电力工程、冶金工程、建筑工程、机电工程施工总承包，以及新能源、水环境治理、固废处置、清洁能源的投资与开发。</w:t>
            </w:r>
          </w:p>
          <w:p>
            <w:pPr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山西安装最终控制人为</w:t>
            </w:r>
            <w:r>
              <w:t>山西省国有资本运营有限公司</w:t>
            </w:r>
            <w:r>
              <w:rPr>
                <w:rFonts w:hint="eastAsia"/>
              </w:rPr>
              <w:t>，主要业务为</w:t>
            </w:r>
            <w:r>
              <w:t>国有资本运营管理等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2.华润电力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t>华润电力于2001年8月27日成立于中国香港，为香港联合交易所主板上市公司，主要业务为综合能源业务，具体涉及风电、火电、水电、光伏发电、分布式能源、售电及综合能源服务、煤炭等领域。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>
            <w:pPr>
              <w:spacing w:after="0"/>
            </w:pPr>
            <w:r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横向重叠：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山西安装：0-5%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华润电力：0-5%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双</w:t>
            </w:r>
            <w:r>
              <w:rPr>
                <w:rFonts w:cs="Times New Roman"/>
                <w:lang w:eastAsia="zh-CN"/>
              </w:rPr>
              <w:t>方合计：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cs="Times New Roman"/>
                <w:lang w:eastAsia="zh-CN"/>
              </w:rPr>
              <w:t>%。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纵向关联：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上游：2022年中国境内光伏电站工程总承包市场：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山西安装：0-5%。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下游：2022年中国境内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山西安装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华润电力：如上所述。</w:t>
            </w:r>
            <w:bookmarkStart w:id="0" w:name="_GoBack"/>
            <w:bookmarkEnd w:id="0"/>
          </w:p>
        </w:tc>
      </w:tr>
    </w:tbl>
    <w:p>
      <w:pPr>
        <w:pStyle w:val="5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YmU0NzkyZmJkNTJjZjM2NjNlYjgwZjM2ZjNkMTMifQ=="/>
  </w:docVars>
  <w:rsids>
    <w:rsidRoot w:val="00C51ECC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553AD"/>
    <w:rsid w:val="000578BE"/>
    <w:rsid w:val="00062616"/>
    <w:rsid w:val="0007148D"/>
    <w:rsid w:val="00073E6B"/>
    <w:rsid w:val="000755A0"/>
    <w:rsid w:val="0007723F"/>
    <w:rsid w:val="00077D60"/>
    <w:rsid w:val="00081760"/>
    <w:rsid w:val="000817D7"/>
    <w:rsid w:val="00083590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6A05"/>
    <w:rsid w:val="00187B78"/>
    <w:rsid w:val="0019635B"/>
    <w:rsid w:val="001965E2"/>
    <w:rsid w:val="001A48AE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493A"/>
    <w:rsid w:val="001E5A7E"/>
    <w:rsid w:val="001F09D2"/>
    <w:rsid w:val="001F1AA8"/>
    <w:rsid w:val="001F346E"/>
    <w:rsid w:val="001F35AA"/>
    <w:rsid w:val="001F367B"/>
    <w:rsid w:val="0020599E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47986"/>
    <w:rsid w:val="00250E61"/>
    <w:rsid w:val="00257C0E"/>
    <w:rsid w:val="00261F94"/>
    <w:rsid w:val="00261FEA"/>
    <w:rsid w:val="00267941"/>
    <w:rsid w:val="00270B2E"/>
    <w:rsid w:val="00276BD4"/>
    <w:rsid w:val="00277368"/>
    <w:rsid w:val="00287E91"/>
    <w:rsid w:val="00291652"/>
    <w:rsid w:val="002964A1"/>
    <w:rsid w:val="002A25F2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627C4"/>
    <w:rsid w:val="0036455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C3420"/>
    <w:rsid w:val="004D018B"/>
    <w:rsid w:val="004D124C"/>
    <w:rsid w:val="004D2C82"/>
    <w:rsid w:val="004D4435"/>
    <w:rsid w:val="004D6EE1"/>
    <w:rsid w:val="004D7E73"/>
    <w:rsid w:val="004E7873"/>
    <w:rsid w:val="004F28FD"/>
    <w:rsid w:val="004F4AEF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51B9"/>
    <w:rsid w:val="00530BB4"/>
    <w:rsid w:val="0053308D"/>
    <w:rsid w:val="00545A47"/>
    <w:rsid w:val="005478AB"/>
    <w:rsid w:val="005501FE"/>
    <w:rsid w:val="00553E4C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5280"/>
    <w:rsid w:val="005F5953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24D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73F0"/>
    <w:rsid w:val="00740653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525EE"/>
    <w:rsid w:val="008547F4"/>
    <w:rsid w:val="00861224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C9B"/>
    <w:rsid w:val="00887F81"/>
    <w:rsid w:val="00893879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716D"/>
    <w:rsid w:val="008E7D3A"/>
    <w:rsid w:val="008F21E9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3245F"/>
    <w:rsid w:val="00A32711"/>
    <w:rsid w:val="00A3323A"/>
    <w:rsid w:val="00A35A6C"/>
    <w:rsid w:val="00A44F31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518C9"/>
    <w:rsid w:val="00B529BB"/>
    <w:rsid w:val="00B52EAC"/>
    <w:rsid w:val="00B54969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3FE5"/>
    <w:rsid w:val="00BB6D3C"/>
    <w:rsid w:val="00BC533D"/>
    <w:rsid w:val="00BD1413"/>
    <w:rsid w:val="00BD535F"/>
    <w:rsid w:val="00BE22AC"/>
    <w:rsid w:val="00BE30F4"/>
    <w:rsid w:val="00BE58AB"/>
    <w:rsid w:val="00BE6E64"/>
    <w:rsid w:val="00BF093E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6FA3"/>
    <w:rsid w:val="00CE43B1"/>
    <w:rsid w:val="00CF1664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21AAF"/>
    <w:rsid w:val="00E2374F"/>
    <w:rsid w:val="00E23955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F6B1C"/>
    <w:rsid w:val="00FF7804"/>
    <w:rsid w:val="03FDA2BC"/>
    <w:rsid w:val="04904FA4"/>
    <w:rsid w:val="049B3B35"/>
    <w:rsid w:val="04AD7FDB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BEE6D2B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57BD9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0326087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640AAD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uiPriority w:val="99"/>
    <w:rPr>
      <w:color w:val="0000FF"/>
      <w:u w:val="single"/>
    </w:rPr>
  </w:style>
  <w:style w:type="character" w:styleId="208">
    <w:name w:val="annotation reference"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uiPriority w:val="0"/>
    <w:pPr>
      <w:jc w:val="right"/>
    </w:pPr>
  </w:style>
  <w:style w:type="paragraph" w:customStyle="1" w:styleId="254">
    <w:name w:val="Footnote"/>
    <w:basedOn w:val="56"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uiPriority w:val="0"/>
    <w:rPr>
      <w:b/>
      <w:bCs/>
    </w:rPr>
  </w:style>
  <w:style w:type="paragraph" w:customStyle="1" w:styleId="258">
    <w:name w:val="NormalBoldNS"/>
    <w:basedOn w:val="1"/>
    <w:next w:val="1"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uiPriority w:val="0"/>
    <w:pPr>
      <w:spacing w:after="0"/>
    </w:pPr>
  </w:style>
  <w:style w:type="paragraph" w:customStyle="1" w:styleId="260">
    <w:name w:val="NormalRight"/>
    <w:basedOn w:val="259"/>
    <w:uiPriority w:val="0"/>
    <w:pPr>
      <w:jc w:val="right"/>
    </w:pPr>
  </w:style>
  <w:style w:type="paragraph" w:customStyle="1" w:styleId="261">
    <w:name w:val="Note Continuation"/>
    <w:basedOn w:val="1"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uiPriority w:val="0"/>
    <w:pPr>
      <w:spacing w:after="240"/>
    </w:pPr>
  </w:style>
  <w:style w:type="paragraph" w:customStyle="1" w:styleId="265">
    <w:name w:val="SubTitle0"/>
    <w:basedOn w:val="54"/>
    <w:uiPriority w:val="0"/>
    <w:pPr>
      <w:spacing w:after="0"/>
    </w:pPr>
  </w:style>
  <w:style w:type="paragraph" w:customStyle="1" w:styleId="266">
    <w:name w:val="OptionLabel"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uiPriority w:val="0"/>
    <w:pPr>
      <w:jc w:val="left"/>
    </w:pPr>
  </w:style>
  <w:style w:type="paragraph" w:customStyle="1" w:styleId="268">
    <w:name w:val="Bibliography"/>
    <w:basedOn w:val="1"/>
    <w:next w:val="1"/>
    <w:uiPriority w:val="0"/>
  </w:style>
  <w:style w:type="table" w:customStyle="1" w:styleId="269">
    <w:name w:val="Colorful Grid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F1E8-0AEF-4657-802D-F43D0E440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2</Pages>
  <Words>892</Words>
  <Characters>941</Characters>
  <Lines>7</Lines>
  <Paragraphs>1</Paragraphs>
  <TotalTime>0</TotalTime>
  <ScaleCrop>false</ScaleCrop>
  <LinksUpToDate>false</LinksUpToDate>
  <CharactersWithSpaces>947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2023-12-25T02:33:00Z</dcterms:created>
  <dc:creator>KWM</dc:creator>
  <cp:lastModifiedBy>WPS_1676538545</cp:lastModifiedBy>
  <cp:lastPrinted>2024-05-11T03:43:25Z</cp:lastPrinted>
  <dcterms:modified xsi:type="dcterms:W3CDTF">2024-05-11T04:08:04Z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F26E621DCD444DEBB73DA9D68295FC67_12</vt:lpwstr>
  </property>
</Properties>
</file>