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B91F" w14:textId="77777777" w:rsidR="00525BC8" w:rsidRDefault="002D3701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525BC8" w:rsidRPr="008A480F" w14:paraId="03AB2E97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3248DD9D" w14:textId="77777777" w:rsidR="00525BC8" w:rsidRPr="008A480F" w:rsidRDefault="002D3701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proofErr w:type="spellStart"/>
            <w:r w:rsidRPr="008A480F">
              <w:rPr>
                <w:rFonts w:ascii="宋体" w:hAnsi="宋体"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306A938C" w14:textId="56F282A1" w:rsidR="00525BC8" w:rsidRPr="008A480F" w:rsidRDefault="00C1390F"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 w:rsidRPr="008A480F">
              <w:rPr>
                <w:rFonts w:ascii="宋体" w:hAnsi="宋体" w:hint="eastAsia"/>
                <w:szCs w:val="21"/>
              </w:rPr>
              <w:t>KKR公司收购阿尔卑斯物流株式会社股权案</w:t>
            </w:r>
          </w:p>
        </w:tc>
      </w:tr>
      <w:tr w:rsidR="00525BC8" w:rsidRPr="008A480F" w14:paraId="06876A9E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59270A54" w14:textId="77777777" w:rsidR="00525BC8" w:rsidRPr="008A480F" w:rsidRDefault="002D3701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49C4308D" w14:textId="380213F8" w:rsidR="00525BC8" w:rsidRPr="008A480F" w:rsidRDefault="00C1390F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lang w:val="en-US"/>
              </w:rPr>
            </w:pPr>
            <w:r w:rsidRPr="008A480F">
              <w:rPr>
                <w:rFonts w:ascii="宋体" w:hAnsi="宋体" w:cs="宋体" w:hint="eastAsia"/>
                <w:lang w:val="en-US"/>
              </w:rPr>
              <w:t>2024年5月9日，</w:t>
            </w:r>
            <w:r w:rsidR="006846CA" w:rsidRPr="008A480F">
              <w:rPr>
                <w:rFonts w:ascii="宋体" w:hAnsi="宋体" w:cs="宋体" w:hint="eastAsia"/>
                <w:lang w:val="en-US"/>
              </w:rPr>
              <w:t>KKR公司</w:t>
            </w:r>
            <w:r w:rsidR="00B51EDA">
              <w:rPr>
                <w:rFonts w:ascii="宋体" w:hAnsi="宋体" w:cs="宋体" w:hint="eastAsia"/>
                <w:lang w:val="en-US"/>
              </w:rPr>
              <w:t>下属</w:t>
            </w:r>
            <w:r w:rsidR="006846CA" w:rsidRPr="008A480F">
              <w:rPr>
                <w:rFonts w:ascii="宋体" w:hAnsi="宋体" w:cs="宋体" w:hint="eastAsia"/>
                <w:lang w:val="en-US"/>
              </w:rPr>
              <w:t>公司</w:t>
            </w:r>
            <w:r w:rsidRPr="008A480F">
              <w:rPr>
                <w:rFonts w:ascii="宋体" w:hAnsi="宋体" w:cs="宋体" w:hint="eastAsia"/>
                <w:lang w:val="en-US"/>
              </w:rPr>
              <w:t>罗集帝物流有限公司（“</w:t>
            </w:r>
            <w:r w:rsidRPr="008A480F">
              <w:rPr>
                <w:rFonts w:ascii="宋体" w:hAnsi="宋体" w:cs="宋体" w:hint="eastAsia"/>
                <w:b/>
                <w:bCs/>
                <w:lang w:val="en-US"/>
              </w:rPr>
              <w:t>罗集帝</w:t>
            </w:r>
            <w:r w:rsidRPr="008A480F">
              <w:rPr>
                <w:rFonts w:ascii="宋体" w:hAnsi="宋体" w:cs="宋体" w:hint="eastAsia"/>
                <w:lang w:val="en-US"/>
              </w:rPr>
              <w:t>”）与阿尔卑斯阿尔派株式会社（“</w:t>
            </w:r>
            <w:r w:rsidRPr="008A480F">
              <w:rPr>
                <w:rFonts w:ascii="宋体" w:hAnsi="宋体" w:cs="宋体" w:hint="eastAsia"/>
                <w:b/>
                <w:bCs/>
                <w:lang w:val="en-US"/>
              </w:rPr>
              <w:t>阿尔卑斯阿尔派</w:t>
            </w:r>
            <w:r w:rsidRPr="008A480F">
              <w:rPr>
                <w:rFonts w:ascii="宋体" w:hAnsi="宋体" w:cs="宋体" w:hint="eastAsia"/>
                <w:lang w:val="en-US"/>
              </w:rPr>
              <w:t>”）等</w:t>
            </w:r>
            <w:r w:rsidR="00387498" w:rsidRPr="008A480F">
              <w:rPr>
                <w:rFonts w:ascii="宋体" w:hAnsi="宋体" w:cs="宋体" w:hint="eastAsia"/>
                <w:lang w:val="en-US"/>
              </w:rPr>
              <w:t>签署协议，罗集帝通过公开要约收购的方式收购</w:t>
            </w:r>
            <w:r w:rsidR="00387498" w:rsidRPr="008A480F">
              <w:rPr>
                <w:rFonts w:ascii="宋体" w:hAnsi="宋体" w:hint="eastAsia"/>
                <w:szCs w:val="21"/>
              </w:rPr>
              <w:t>阿尔卑斯物流株式会社（“</w:t>
            </w:r>
            <w:r w:rsidR="00387498" w:rsidRPr="008A480F">
              <w:rPr>
                <w:rFonts w:ascii="宋体" w:hAnsi="宋体" w:hint="eastAsia"/>
                <w:b/>
                <w:bCs/>
                <w:szCs w:val="21"/>
              </w:rPr>
              <w:t>阿尔卑斯物流</w:t>
            </w:r>
            <w:r w:rsidR="00387498" w:rsidRPr="008A480F">
              <w:rPr>
                <w:rFonts w:ascii="宋体" w:hAnsi="宋体" w:hint="eastAsia"/>
                <w:szCs w:val="21"/>
              </w:rPr>
              <w:t>”）的部分股权（“</w:t>
            </w:r>
            <w:r w:rsidR="00387498" w:rsidRPr="008A480F">
              <w:rPr>
                <w:rFonts w:ascii="宋体" w:hAnsi="宋体" w:hint="eastAsia"/>
                <w:b/>
                <w:bCs/>
                <w:szCs w:val="21"/>
              </w:rPr>
              <w:t>本次交易</w:t>
            </w:r>
            <w:r w:rsidR="00387498" w:rsidRPr="008A480F">
              <w:rPr>
                <w:rFonts w:ascii="宋体" w:hAnsi="宋体" w:hint="eastAsia"/>
                <w:szCs w:val="21"/>
              </w:rPr>
              <w:t>”）。阿尔卑斯物流从事第三方物流与货运代理服务。本次交易前，阿尔卑斯阿尔派直接和间接持有阿尔卑斯物流48.8%股权并单独控制阿尔卑斯物流；本次交易后，罗集帝与阿尔卑斯阿尔派将分别间接持有阿尔卑斯物流80%和20%股权，KKR</w:t>
            </w:r>
            <w:r w:rsidR="000555D3">
              <w:rPr>
                <w:rFonts w:ascii="宋体" w:hAnsi="宋体" w:hint="eastAsia"/>
                <w:szCs w:val="21"/>
              </w:rPr>
              <w:t>公司</w:t>
            </w:r>
            <w:r w:rsidR="00387498" w:rsidRPr="008A480F">
              <w:rPr>
                <w:rFonts w:ascii="宋体" w:hAnsi="宋体" w:hint="eastAsia"/>
                <w:szCs w:val="21"/>
              </w:rPr>
              <w:t>（通过罗集帝）和阿尔卑斯阿尔派共同控制阿尔卑斯物流。</w:t>
            </w:r>
          </w:p>
        </w:tc>
      </w:tr>
      <w:tr w:rsidR="00525BC8" w:rsidRPr="008A480F" w14:paraId="7DD44160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411D743" w14:textId="77777777" w:rsidR="00525BC8" w:rsidRPr="008A480F" w:rsidRDefault="002D3701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100字以内</w:t>
            </w: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0B7BF119" w14:textId="32E90483" w:rsidR="00525BC8" w:rsidRPr="008A480F" w:rsidRDefault="002D3701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1.</w:t>
            </w:r>
            <w:r w:rsidR="00C1390F"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KKR公司</w:t>
            </w:r>
          </w:p>
        </w:tc>
        <w:tc>
          <w:tcPr>
            <w:tcW w:w="6093" w:type="dxa"/>
            <w:vAlign w:val="center"/>
          </w:tcPr>
          <w:p w14:paraId="53B723A0" w14:textId="1058E872" w:rsidR="00387498" w:rsidRPr="008A480F" w:rsidRDefault="00387498" w:rsidP="00387498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lang w:val="en-US"/>
              </w:rPr>
            </w:pPr>
            <w:r w:rsidRPr="008A480F">
              <w:rPr>
                <w:rFonts w:ascii="宋体" w:hAnsi="宋体" w:cs="宋体" w:hint="eastAsia"/>
                <w:lang w:val="en-US"/>
              </w:rPr>
              <w:t>KKR公司于1976年</w:t>
            </w:r>
            <w:r w:rsidR="00CC285F">
              <w:rPr>
                <w:rFonts w:ascii="宋体" w:hAnsi="宋体" w:cs="宋体" w:hint="eastAsia"/>
                <w:lang w:val="en-US"/>
              </w:rPr>
              <w:t>成立于</w:t>
            </w:r>
            <w:r w:rsidRPr="008A480F">
              <w:rPr>
                <w:rFonts w:ascii="宋体" w:hAnsi="宋体" w:cs="宋体" w:hint="eastAsia"/>
                <w:lang w:val="en-US"/>
              </w:rPr>
              <w:t>美国</w:t>
            </w:r>
            <w:r w:rsidR="00CC285F">
              <w:rPr>
                <w:rFonts w:ascii="宋体" w:hAnsi="宋体" w:cs="宋体" w:hint="eastAsia"/>
                <w:lang w:val="en-US"/>
              </w:rPr>
              <w:t>，为</w:t>
            </w:r>
            <w:r w:rsidRPr="008A480F">
              <w:rPr>
                <w:rFonts w:ascii="宋体" w:hAnsi="宋体" w:cs="宋体" w:hint="eastAsia"/>
                <w:lang w:val="en-US"/>
              </w:rPr>
              <w:t>纽约证券交易所上市</w:t>
            </w:r>
            <w:r w:rsidR="00CC285F">
              <w:rPr>
                <w:rFonts w:ascii="宋体" w:hAnsi="宋体" w:cs="宋体" w:hint="eastAsia"/>
                <w:lang w:val="en-US"/>
              </w:rPr>
              <w:t>公司</w:t>
            </w:r>
            <w:r w:rsidRPr="008A480F">
              <w:rPr>
                <w:rFonts w:ascii="宋体" w:hAnsi="宋体" w:cs="宋体" w:hint="eastAsia"/>
                <w:lang w:val="en-US"/>
              </w:rPr>
              <w:t>，主要</w:t>
            </w:r>
            <w:r w:rsidR="00CC285F">
              <w:rPr>
                <w:rFonts w:ascii="宋体" w:hAnsi="宋体" w:cs="宋体" w:hint="eastAsia"/>
                <w:lang w:val="en-US"/>
              </w:rPr>
              <w:t>业务为</w:t>
            </w:r>
            <w:r w:rsidRPr="008A480F">
              <w:rPr>
                <w:rFonts w:ascii="宋体" w:hAnsi="宋体" w:cs="宋体" w:hint="eastAsia"/>
                <w:lang w:val="en-US"/>
              </w:rPr>
              <w:t>投资业务</w:t>
            </w:r>
            <w:r w:rsidR="00CC285F">
              <w:rPr>
                <w:rFonts w:ascii="宋体" w:hAnsi="宋体" w:cs="宋体" w:hint="eastAsia"/>
                <w:lang w:val="en-US"/>
              </w:rPr>
              <w:t>，包括</w:t>
            </w:r>
            <w:r w:rsidR="00CC285F" w:rsidRPr="007B5F0F">
              <w:rPr>
                <w:rFonts w:hint="eastAsia"/>
                <w:color w:val="000000" w:themeColor="text1"/>
              </w:rPr>
              <w:t>另类资产管理</w:t>
            </w:r>
            <w:r w:rsidR="00124766">
              <w:rPr>
                <w:rFonts w:hint="eastAsia"/>
                <w:color w:val="000000" w:themeColor="text1"/>
              </w:rPr>
              <w:t>以及</w:t>
            </w:r>
            <w:r w:rsidR="00CC285F" w:rsidRPr="007B5F0F">
              <w:rPr>
                <w:rFonts w:hint="eastAsia"/>
                <w:color w:val="000000" w:themeColor="text1"/>
              </w:rPr>
              <w:t>资本市场和保险解决方案</w:t>
            </w:r>
            <w:r w:rsidRPr="008A480F">
              <w:rPr>
                <w:rFonts w:ascii="宋体" w:hAnsi="宋体" w:cs="宋体" w:hint="eastAsia"/>
                <w:lang w:val="en-US"/>
              </w:rPr>
              <w:t>。</w:t>
            </w:r>
          </w:p>
          <w:p w14:paraId="33311A8C" w14:textId="74B7311B" w:rsidR="00525BC8" w:rsidRPr="008A480F" w:rsidRDefault="00387498" w:rsidP="00387498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/>
                <w:lang w:val="en-US"/>
              </w:rPr>
            </w:pPr>
            <w:r w:rsidRPr="008A480F">
              <w:rPr>
                <w:rFonts w:ascii="宋体" w:hAnsi="宋体" w:cs="宋体" w:hint="eastAsia"/>
                <w:lang w:val="en-US"/>
              </w:rPr>
              <w:t>KKR的最终控制人为KKR管理有限合伙，是一家控股公司，其关联实体从事投资业务</w:t>
            </w:r>
            <w:r w:rsidR="00CC285F">
              <w:rPr>
                <w:rFonts w:ascii="宋体" w:hAnsi="宋体" w:cs="宋体" w:hint="eastAsia"/>
                <w:lang w:val="en-US"/>
              </w:rPr>
              <w:t>，包括</w:t>
            </w:r>
            <w:r w:rsidR="00CC285F" w:rsidRPr="007B5F0F">
              <w:rPr>
                <w:rFonts w:hint="eastAsia"/>
                <w:color w:val="000000" w:themeColor="text1"/>
              </w:rPr>
              <w:t>另类资产管理</w:t>
            </w:r>
            <w:r w:rsidR="00124766">
              <w:rPr>
                <w:rFonts w:hint="eastAsia"/>
                <w:color w:val="000000" w:themeColor="text1"/>
              </w:rPr>
              <w:t>以及</w:t>
            </w:r>
            <w:r w:rsidR="00CC285F" w:rsidRPr="007B5F0F">
              <w:rPr>
                <w:rFonts w:hint="eastAsia"/>
                <w:color w:val="000000" w:themeColor="text1"/>
              </w:rPr>
              <w:t>资本市场和保险解决方案</w:t>
            </w:r>
            <w:r w:rsidRPr="008A480F">
              <w:rPr>
                <w:rFonts w:ascii="宋体" w:hAnsi="宋体" w:cs="宋体" w:hint="eastAsia"/>
                <w:lang w:val="en-US"/>
              </w:rPr>
              <w:t>。</w:t>
            </w:r>
          </w:p>
        </w:tc>
      </w:tr>
      <w:tr w:rsidR="00525BC8" w:rsidRPr="008A480F" w14:paraId="3550646D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52DCFBE1" w14:textId="77777777" w:rsidR="00525BC8" w:rsidRPr="008A480F" w:rsidRDefault="00525BC8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02B7D842" w14:textId="6AE677BA" w:rsidR="00525BC8" w:rsidRPr="008A480F" w:rsidRDefault="002D3701" w:rsidP="00B66D4B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2.</w:t>
            </w:r>
            <w:r w:rsidR="006623EC"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阿尔卑斯阿尔派</w:t>
            </w:r>
          </w:p>
        </w:tc>
        <w:tc>
          <w:tcPr>
            <w:tcW w:w="6093" w:type="dxa"/>
            <w:vAlign w:val="center"/>
          </w:tcPr>
          <w:p w14:paraId="6A2116AC" w14:textId="3B22B3FA" w:rsidR="009E2FF5" w:rsidRPr="008A480F" w:rsidRDefault="006623EC" w:rsidP="009E2FF5">
            <w:pPr>
              <w:widowControl w:val="0"/>
              <w:adjustRightInd w:val="0"/>
              <w:snapToGrid w:val="0"/>
              <w:spacing w:after="0"/>
              <w:rPr>
                <w:rFonts w:ascii="宋体" w:hAnsi="宋体"/>
                <w:color w:val="000000" w:themeColor="text1"/>
              </w:rPr>
            </w:pPr>
            <w:r w:rsidRPr="008A480F">
              <w:rPr>
                <w:rFonts w:ascii="宋体" w:hAnsi="宋体" w:hint="eastAsia"/>
                <w:szCs w:val="21"/>
              </w:rPr>
              <w:t>阿尔卑斯阿尔派于1948年11月1日成立于日本，为东京证券交易所上市公司，主要业务为</w:t>
            </w:r>
            <w:r w:rsidRPr="008A480F">
              <w:rPr>
                <w:rFonts w:ascii="宋体" w:hAnsi="宋体" w:hint="eastAsia"/>
                <w:color w:val="000000" w:themeColor="text1"/>
              </w:rPr>
              <w:t>零部件、传感器和通信以及模块和系统业务。</w:t>
            </w:r>
          </w:p>
          <w:p w14:paraId="2E66B592" w14:textId="4A0743B5" w:rsidR="006623EC" w:rsidRPr="008A480F" w:rsidRDefault="006623EC" w:rsidP="009E2FF5">
            <w:pPr>
              <w:widowControl w:val="0"/>
              <w:adjustRightInd w:val="0"/>
              <w:snapToGrid w:val="0"/>
              <w:spacing w:after="0"/>
              <w:rPr>
                <w:rFonts w:ascii="宋体" w:hAnsi="宋体"/>
              </w:rPr>
            </w:pPr>
            <w:r w:rsidRPr="008A480F">
              <w:rPr>
                <w:rFonts w:ascii="宋体" w:hAnsi="宋体" w:hint="eastAsia"/>
              </w:rPr>
              <w:t>阿尔卑斯阿尔派无最终控制人。</w:t>
            </w:r>
          </w:p>
        </w:tc>
      </w:tr>
      <w:tr w:rsidR="00525BC8" w:rsidRPr="008A480F" w14:paraId="5FAC5F87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82980E3" w14:textId="77777777" w:rsidR="00525BC8" w:rsidRPr="008A480F" w:rsidRDefault="002D3701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B4275C2" w14:textId="77777777" w:rsidR="00525BC8" w:rsidRPr="008A480F" w:rsidRDefault="002D3701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FE"/>
            </w: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:rsidR="00525BC8" w:rsidRPr="008A480F" w14:paraId="70DC00F2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72D9A5E4" w14:textId="77777777" w:rsidR="00525BC8" w:rsidRPr="008A480F" w:rsidRDefault="00525BC8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2BE1297" w14:textId="18B9C67E" w:rsidR="00525BC8" w:rsidRPr="008A480F" w:rsidRDefault="009E2FF5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="002D3701"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:rsidR="00525BC8" w:rsidRPr="008A480F" w14:paraId="7FF2B8EF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31D38CD" w14:textId="77777777" w:rsidR="00525BC8" w:rsidRPr="008A480F" w:rsidRDefault="00525BC8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318F819" w14:textId="77777777" w:rsidR="00525BC8" w:rsidRPr="008A480F" w:rsidRDefault="002D3701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525BC8" w:rsidRPr="008A480F" w14:paraId="338F75C7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DADB192" w14:textId="77777777" w:rsidR="00525BC8" w:rsidRPr="008A480F" w:rsidRDefault="00525BC8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B81F48C" w14:textId="77777777" w:rsidR="00525BC8" w:rsidRPr="008A480F" w:rsidRDefault="002D3701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:rsidR="00525BC8" w:rsidRPr="008A480F" w14:paraId="4D2F3730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1A621BF" w14:textId="77777777" w:rsidR="00525BC8" w:rsidRPr="008A480F" w:rsidRDefault="00525BC8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D6956AD" w14:textId="77777777" w:rsidR="00525BC8" w:rsidRPr="008A480F" w:rsidRDefault="002D3701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525BC8" w:rsidRPr="008A480F" w14:paraId="4E036598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27650E85" w14:textId="77777777" w:rsidR="00525BC8" w:rsidRPr="008A480F" w:rsidRDefault="00525BC8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AEAD53D" w14:textId="77777777" w:rsidR="00525BC8" w:rsidRPr="008A480F" w:rsidRDefault="002D3701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sym w:font="Wingdings" w:char="00A8"/>
            </w:r>
            <w:r w:rsidRPr="008A480F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525BC8" w:rsidRPr="008A480F" w14:paraId="49D011E2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735D495D" w14:textId="77777777" w:rsidR="00525BC8" w:rsidRPr="008A480F" w:rsidRDefault="002D3701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5CD46A1F" w14:textId="77777777" w:rsidR="003E4895" w:rsidRPr="008A480F" w:rsidRDefault="003E4895" w:rsidP="003E4895">
            <w:pPr>
              <w:pStyle w:val="a0"/>
              <w:adjustRightInd w:val="0"/>
              <w:spacing w:after="0"/>
              <w:rPr>
                <w:rFonts w:ascii="宋体" w:hAnsi="宋体" w:cs="宋体"/>
                <w:b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/>
                <w:bCs/>
                <w:color w:val="000000"/>
                <w:lang w:val="en-US" w:eastAsia="zh-CN"/>
              </w:rPr>
              <w:t>横向重叠：</w:t>
            </w:r>
          </w:p>
          <w:p w14:paraId="160A4891" w14:textId="4F06EFEF" w:rsidR="006623EC" w:rsidRPr="008A480F" w:rsidRDefault="006623EC" w:rsidP="006623EC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2023年中国境内第三方物流市场：</w:t>
            </w:r>
          </w:p>
          <w:p w14:paraId="34616CFC" w14:textId="0E2AFFFE" w:rsidR="006623EC" w:rsidRPr="008A480F" w:rsidRDefault="006623EC" w:rsidP="006623EC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KKR</w:t>
            </w:r>
            <w:r w:rsidR="000555D3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公司</w:t>
            </w: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：0-5%，阿尔卑斯阿尔派：0-5%，各方合计：0-5%</w:t>
            </w:r>
          </w:p>
          <w:p w14:paraId="7D3AAB07" w14:textId="402E7B33" w:rsidR="006623EC" w:rsidRPr="008A480F" w:rsidRDefault="006623EC" w:rsidP="006623EC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2023年中国境内</w:t>
            </w:r>
            <w:r w:rsidR="00CC28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国际</w:t>
            </w: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航空货运代理市场：</w:t>
            </w:r>
          </w:p>
          <w:p w14:paraId="4EC02BD2" w14:textId="22AB7656" w:rsidR="006623EC" w:rsidRPr="008A480F" w:rsidRDefault="006623EC" w:rsidP="006623EC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KKR</w:t>
            </w:r>
            <w:r w:rsidR="000555D3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公司</w:t>
            </w: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：0-5%，阿尔卑斯阿尔派：0-5%，各方合计：0-5%</w:t>
            </w:r>
          </w:p>
          <w:p w14:paraId="3D5DEFEE" w14:textId="1272CC36" w:rsidR="006623EC" w:rsidRPr="008A480F" w:rsidRDefault="006623EC" w:rsidP="006623EC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2023年中国境内</w:t>
            </w:r>
            <w:r w:rsidR="00CC285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国际</w:t>
            </w: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海上货运代理市场：</w:t>
            </w:r>
          </w:p>
          <w:p w14:paraId="15005BD7" w14:textId="26E78A86" w:rsidR="00FB0B9A" w:rsidRPr="008A480F" w:rsidRDefault="006623EC" w:rsidP="009E2FF5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KKR</w:t>
            </w:r>
            <w:r w:rsidR="000555D3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公司</w:t>
            </w:r>
            <w:r w:rsidRPr="008A480F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：0-5%，阿尔卑斯阿尔派：0-5%，各方合计：0-5%</w:t>
            </w:r>
          </w:p>
        </w:tc>
      </w:tr>
    </w:tbl>
    <w:p w14:paraId="4E4AEF94" w14:textId="77777777" w:rsidR="00D24BF2" w:rsidRDefault="00D24BF2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D24BF2">
      <w:footerReference w:type="default" r:id="rId11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70EF9" w14:textId="77777777" w:rsidR="000A12B2" w:rsidRDefault="000A12B2">
      <w:pPr>
        <w:spacing w:after="0"/>
      </w:pPr>
      <w:r>
        <w:separator/>
      </w:r>
    </w:p>
  </w:endnote>
  <w:endnote w:type="continuationSeparator" w:id="0">
    <w:p w14:paraId="063F8602" w14:textId="77777777" w:rsidR="000A12B2" w:rsidRDefault="000A12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525BC8" w14:paraId="630B6297" w14:textId="77777777">
      <w:tc>
        <w:tcPr>
          <w:tcW w:w="3080" w:type="dxa"/>
        </w:tcPr>
        <w:p w14:paraId="78AB6199" w14:textId="77777777" w:rsidR="00525BC8" w:rsidRDefault="00525BC8">
          <w:pPr>
            <w:pStyle w:val="aff4"/>
          </w:pPr>
        </w:p>
      </w:tc>
      <w:tc>
        <w:tcPr>
          <w:tcW w:w="3081" w:type="dxa"/>
        </w:tcPr>
        <w:p w14:paraId="61CC2756" w14:textId="77777777" w:rsidR="00525BC8" w:rsidRDefault="002D3701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700DF8B6" w14:textId="77777777" w:rsidR="00525BC8" w:rsidRDefault="00525BC8">
          <w:pPr>
            <w:pStyle w:val="FooterRight"/>
          </w:pPr>
        </w:p>
      </w:tc>
    </w:tr>
  </w:tbl>
  <w:p w14:paraId="46D21A17" w14:textId="77777777" w:rsidR="00525BC8" w:rsidRDefault="00525BC8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1EF1" w14:textId="77777777" w:rsidR="000A12B2" w:rsidRDefault="000A12B2">
      <w:pPr>
        <w:spacing w:after="0"/>
      </w:pPr>
      <w:r>
        <w:separator/>
      </w:r>
    </w:p>
  </w:footnote>
  <w:footnote w:type="continuationSeparator" w:id="0">
    <w:p w14:paraId="62F0EC86" w14:textId="77777777" w:rsidR="000A12B2" w:rsidRDefault="000A12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126777473">
    <w:abstractNumId w:val="2"/>
  </w:num>
  <w:num w:numId="2" w16cid:durableId="231353992">
    <w:abstractNumId w:val="0"/>
  </w:num>
  <w:num w:numId="3" w16cid:durableId="108634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oNotDisplayPageBoundaries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150B7"/>
    <w:rsid w:val="00021AB2"/>
    <w:rsid w:val="00022096"/>
    <w:rsid w:val="000326C8"/>
    <w:rsid w:val="00041C40"/>
    <w:rsid w:val="00042388"/>
    <w:rsid w:val="0004292A"/>
    <w:rsid w:val="000467AA"/>
    <w:rsid w:val="000555D3"/>
    <w:rsid w:val="00061606"/>
    <w:rsid w:val="00062616"/>
    <w:rsid w:val="00073E6B"/>
    <w:rsid w:val="000761CB"/>
    <w:rsid w:val="0007723F"/>
    <w:rsid w:val="00077D60"/>
    <w:rsid w:val="00083590"/>
    <w:rsid w:val="00085FB4"/>
    <w:rsid w:val="00092F4E"/>
    <w:rsid w:val="000A12B2"/>
    <w:rsid w:val="000B58E5"/>
    <w:rsid w:val="000B653C"/>
    <w:rsid w:val="000C6953"/>
    <w:rsid w:val="000D6D84"/>
    <w:rsid w:val="000E29A9"/>
    <w:rsid w:val="000E3A81"/>
    <w:rsid w:val="00107E19"/>
    <w:rsid w:val="00115F62"/>
    <w:rsid w:val="00123E26"/>
    <w:rsid w:val="00124766"/>
    <w:rsid w:val="00132C1E"/>
    <w:rsid w:val="00145B05"/>
    <w:rsid w:val="001639D8"/>
    <w:rsid w:val="00186A05"/>
    <w:rsid w:val="00187C93"/>
    <w:rsid w:val="00192765"/>
    <w:rsid w:val="001965E2"/>
    <w:rsid w:val="001A2F31"/>
    <w:rsid w:val="001B4EA1"/>
    <w:rsid w:val="001C5840"/>
    <w:rsid w:val="001D1555"/>
    <w:rsid w:val="001D6168"/>
    <w:rsid w:val="001E0F1F"/>
    <w:rsid w:val="001F18E4"/>
    <w:rsid w:val="001F346E"/>
    <w:rsid w:val="001F35AA"/>
    <w:rsid w:val="001F367B"/>
    <w:rsid w:val="00201B27"/>
    <w:rsid w:val="00207173"/>
    <w:rsid w:val="00224A7C"/>
    <w:rsid w:val="002278D1"/>
    <w:rsid w:val="00231665"/>
    <w:rsid w:val="00233737"/>
    <w:rsid w:val="002403B5"/>
    <w:rsid w:val="00241793"/>
    <w:rsid w:val="00245281"/>
    <w:rsid w:val="00250E61"/>
    <w:rsid w:val="00261F94"/>
    <w:rsid w:val="00263C1C"/>
    <w:rsid w:val="00267941"/>
    <w:rsid w:val="00287E91"/>
    <w:rsid w:val="00291652"/>
    <w:rsid w:val="002964A1"/>
    <w:rsid w:val="002A25F2"/>
    <w:rsid w:val="002A5243"/>
    <w:rsid w:val="002A7C26"/>
    <w:rsid w:val="002B14B6"/>
    <w:rsid w:val="002C7FBB"/>
    <w:rsid w:val="002D3701"/>
    <w:rsid w:val="002E4BE6"/>
    <w:rsid w:val="002F09A7"/>
    <w:rsid w:val="002F38E7"/>
    <w:rsid w:val="002F5271"/>
    <w:rsid w:val="00303A14"/>
    <w:rsid w:val="00306B88"/>
    <w:rsid w:val="00310488"/>
    <w:rsid w:val="00311263"/>
    <w:rsid w:val="0034107F"/>
    <w:rsid w:val="00344D27"/>
    <w:rsid w:val="0035604C"/>
    <w:rsid w:val="00371332"/>
    <w:rsid w:val="003850D4"/>
    <w:rsid w:val="00385F00"/>
    <w:rsid w:val="003866EF"/>
    <w:rsid w:val="00387498"/>
    <w:rsid w:val="003A4565"/>
    <w:rsid w:val="003A4F0D"/>
    <w:rsid w:val="003B27EC"/>
    <w:rsid w:val="003B2F86"/>
    <w:rsid w:val="003B4439"/>
    <w:rsid w:val="003B4C9E"/>
    <w:rsid w:val="003B7CBC"/>
    <w:rsid w:val="003C335C"/>
    <w:rsid w:val="003C3456"/>
    <w:rsid w:val="003C3F09"/>
    <w:rsid w:val="003C589E"/>
    <w:rsid w:val="003E3B57"/>
    <w:rsid w:val="003E4895"/>
    <w:rsid w:val="003E69E8"/>
    <w:rsid w:val="003E73DB"/>
    <w:rsid w:val="00410914"/>
    <w:rsid w:val="004119F5"/>
    <w:rsid w:val="004166B2"/>
    <w:rsid w:val="00417DB8"/>
    <w:rsid w:val="004203EF"/>
    <w:rsid w:val="00427E52"/>
    <w:rsid w:val="00446353"/>
    <w:rsid w:val="0044739B"/>
    <w:rsid w:val="00467A6B"/>
    <w:rsid w:val="0049707A"/>
    <w:rsid w:val="004973DB"/>
    <w:rsid w:val="0049771A"/>
    <w:rsid w:val="004A4BF1"/>
    <w:rsid w:val="004B563A"/>
    <w:rsid w:val="004B5D5A"/>
    <w:rsid w:val="004C3420"/>
    <w:rsid w:val="004D018B"/>
    <w:rsid w:val="004D124C"/>
    <w:rsid w:val="004D4435"/>
    <w:rsid w:val="004E7026"/>
    <w:rsid w:val="00510982"/>
    <w:rsid w:val="00511E91"/>
    <w:rsid w:val="00512A53"/>
    <w:rsid w:val="00523905"/>
    <w:rsid w:val="005251B9"/>
    <w:rsid w:val="00525BC8"/>
    <w:rsid w:val="00530BB4"/>
    <w:rsid w:val="00545A47"/>
    <w:rsid w:val="00551EAE"/>
    <w:rsid w:val="0057200D"/>
    <w:rsid w:val="00591CEC"/>
    <w:rsid w:val="005A5326"/>
    <w:rsid w:val="005B0CEB"/>
    <w:rsid w:val="005B18A3"/>
    <w:rsid w:val="005B492E"/>
    <w:rsid w:val="005C770C"/>
    <w:rsid w:val="005D277C"/>
    <w:rsid w:val="005D6D17"/>
    <w:rsid w:val="005E7B2F"/>
    <w:rsid w:val="005F5280"/>
    <w:rsid w:val="005F7223"/>
    <w:rsid w:val="0060125D"/>
    <w:rsid w:val="0060413B"/>
    <w:rsid w:val="00605EE6"/>
    <w:rsid w:val="0060669E"/>
    <w:rsid w:val="006129D3"/>
    <w:rsid w:val="00614EBB"/>
    <w:rsid w:val="0061583E"/>
    <w:rsid w:val="00617BCA"/>
    <w:rsid w:val="006221A7"/>
    <w:rsid w:val="006278DF"/>
    <w:rsid w:val="00632159"/>
    <w:rsid w:val="00640870"/>
    <w:rsid w:val="00641861"/>
    <w:rsid w:val="00645B6A"/>
    <w:rsid w:val="00654396"/>
    <w:rsid w:val="00655225"/>
    <w:rsid w:val="006623EC"/>
    <w:rsid w:val="00664174"/>
    <w:rsid w:val="006643EA"/>
    <w:rsid w:val="00664772"/>
    <w:rsid w:val="00673095"/>
    <w:rsid w:val="0067348D"/>
    <w:rsid w:val="006745A9"/>
    <w:rsid w:val="00682729"/>
    <w:rsid w:val="006846CA"/>
    <w:rsid w:val="006A7F0A"/>
    <w:rsid w:val="006B4541"/>
    <w:rsid w:val="006C62FC"/>
    <w:rsid w:val="006D1E2B"/>
    <w:rsid w:val="006D6A64"/>
    <w:rsid w:val="006E0D98"/>
    <w:rsid w:val="006E3180"/>
    <w:rsid w:val="006E6E26"/>
    <w:rsid w:val="006E70AA"/>
    <w:rsid w:val="006F1F2E"/>
    <w:rsid w:val="006F7A98"/>
    <w:rsid w:val="007029CB"/>
    <w:rsid w:val="00705778"/>
    <w:rsid w:val="00705A94"/>
    <w:rsid w:val="0071373B"/>
    <w:rsid w:val="00720F7B"/>
    <w:rsid w:val="00726B19"/>
    <w:rsid w:val="00727BD0"/>
    <w:rsid w:val="00731ABF"/>
    <w:rsid w:val="007373F0"/>
    <w:rsid w:val="00742AFE"/>
    <w:rsid w:val="00742EDF"/>
    <w:rsid w:val="00751420"/>
    <w:rsid w:val="007674D7"/>
    <w:rsid w:val="00772298"/>
    <w:rsid w:val="00794062"/>
    <w:rsid w:val="00797584"/>
    <w:rsid w:val="007A2D94"/>
    <w:rsid w:val="007B651A"/>
    <w:rsid w:val="007B6ED8"/>
    <w:rsid w:val="007B75E4"/>
    <w:rsid w:val="007E2608"/>
    <w:rsid w:val="007F1726"/>
    <w:rsid w:val="0080200E"/>
    <w:rsid w:val="00803A33"/>
    <w:rsid w:val="008051ED"/>
    <w:rsid w:val="00811437"/>
    <w:rsid w:val="00811775"/>
    <w:rsid w:val="008238CD"/>
    <w:rsid w:val="008248B2"/>
    <w:rsid w:val="00827D6D"/>
    <w:rsid w:val="00833033"/>
    <w:rsid w:val="00834D88"/>
    <w:rsid w:val="0083548A"/>
    <w:rsid w:val="00857D97"/>
    <w:rsid w:val="00864085"/>
    <w:rsid w:val="008803D0"/>
    <w:rsid w:val="00880F24"/>
    <w:rsid w:val="008836AF"/>
    <w:rsid w:val="00885C9B"/>
    <w:rsid w:val="00893879"/>
    <w:rsid w:val="00897404"/>
    <w:rsid w:val="008A480F"/>
    <w:rsid w:val="008B2172"/>
    <w:rsid w:val="008C4868"/>
    <w:rsid w:val="008D4ED8"/>
    <w:rsid w:val="008D644E"/>
    <w:rsid w:val="008D7816"/>
    <w:rsid w:val="008E09C9"/>
    <w:rsid w:val="008E5BCA"/>
    <w:rsid w:val="009022B0"/>
    <w:rsid w:val="00905F4A"/>
    <w:rsid w:val="009145E4"/>
    <w:rsid w:val="009301D9"/>
    <w:rsid w:val="0094346F"/>
    <w:rsid w:val="009469E4"/>
    <w:rsid w:val="00953187"/>
    <w:rsid w:val="009551E9"/>
    <w:rsid w:val="0096333E"/>
    <w:rsid w:val="009668EC"/>
    <w:rsid w:val="00977C3B"/>
    <w:rsid w:val="009901B5"/>
    <w:rsid w:val="009948B0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E2FF5"/>
    <w:rsid w:val="009F0698"/>
    <w:rsid w:val="00A05705"/>
    <w:rsid w:val="00A16F03"/>
    <w:rsid w:val="00A177EE"/>
    <w:rsid w:val="00A21136"/>
    <w:rsid w:val="00A23C94"/>
    <w:rsid w:val="00A3323A"/>
    <w:rsid w:val="00A3697C"/>
    <w:rsid w:val="00A36DCB"/>
    <w:rsid w:val="00A46C66"/>
    <w:rsid w:val="00A46FAF"/>
    <w:rsid w:val="00A5674A"/>
    <w:rsid w:val="00A623EF"/>
    <w:rsid w:val="00A64F91"/>
    <w:rsid w:val="00A7438D"/>
    <w:rsid w:val="00A74797"/>
    <w:rsid w:val="00A7601D"/>
    <w:rsid w:val="00A81984"/>
    <w:rsid w:val="00AA0F23"/>
    <w:rsid w:val="00AA3E2F"/>
    <w:rsid w:val="00AA46CA"/>
    <w:rsid w:val="00AA535B"/>
    <w:rsid w:val="00AB409D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B04913"/>
    <w:rsid w:val="00B2169A"/>
    <w:rsid w:val="00B31D4D"/>
    <w:rsid w:val="00B33DC6"/>
    <w:rsid w:val="00B3616B"/>
    <w:rsid w:val="00B37633"/>
    <w:rsid w:val="00B42538"/>
    <w:rsid w:val="00B518C9"/>
    <w:rsid w:val="00B51EDA"/>
    <w:rsid w:val="00B52EAC"/>
    <w:rsid w:val="00B54969"/>
    <w:rsid w:val="00B61BB8"/>
    <w:rsid w:val="00B66D4B"/>
    <w:rsid w:val="00B77D90"/>
    <w:rsid w:val="00B80B9E"/>
    <w:rsid w:val="00B838DA"/>
    <w:rsid w:val="00B86E3A"/>
    <w:rsid w:val="00B97174"/>
    <w:rsid w:val="00BA017F"/>
    <w:rsid w:val="00BB1A32"/>
    <w:rsid w:val="00BB7C7C"/>
    <w:rsid w:val="00BD535F"/>
    <w:rsid w:val="00BE6E64"/>
    <w:rsid w:val="00BF31B7"/>
    <w:rsid w:val="00BF4F99"/>
    <w:rsid w:val="00C10048"/>
    <w:rsid w:val="00C1390F"/>
    <w:rsid w:val="00C30E9B"/>
    <w:rsid w:val="00C424FC"/>
    <w:rsid w:val="00C51ECC"/>
    <w:rsid w:val="00C600D9"/>
    <w:rsid w:val="00C67ADA"/>
    <w:rsid w:val="00C777AC"/>
    <w:rsid w:val="00C810E8"/>
    <w:rsid w:val="00C847C2"/>
    <w:rsid w:val="00CA6613"/>
    <w:rsid w:val="00CC285F"/>
    <w:rsid w:val="00CC69AD"/>
    <w:rsid w:val="00CF1664"/>
    <w:rsid w:val="00CF5A8A"/>
    <w:rsid w:val="00D01278"/>
    <w:rsid w:val="00D03E9E"/>
    <w:rsid w:val="00D12AB1"/>
    <w:rsid w:val="00D23B36"/>
    <w:rsid w:val="00D24BF2"/>
    <w:rsid w:val="00D27AEB"/>
    <w:rsid w:val="00D53BAE"/>
    <w:rsid w:val="00D57DBA"/>
    <w:rsid w:val="00D57EBC"/>
    <w:rsid w:val="00D71F76"/>
    <w:rsid w:val="00D77095"/>
    <w:rsid w:val="00D80573"/>
    <w:rsid w:val="00D94BB1"/>
    <w:rsid w:val="00D95F8C"/>
    <w:rsid w:val="00D961C9"/>
    <w:rsid w:val="00D97B80"/>
    <w:rsid w:val="00DA1D73"/>
    <w:rsid w:val="00DB2761"/>
    <w:rsid w:val="00DB2FF6"/>
    <w:rsid w:val="00DC2EAD"/>
    <w:rsid w:val="00DD0E0C"/>
    <w:rsid w:val="00DD7765"/>
    <w:rsid w:val="00DE21D4"/>
    <w:rsid w:val="00DE522D"/>
    <w:rsid w:val="00E04559"/>
    <w:rsid w:val="00E23955"/>
    <w:rsid w:val="00E417DF"/>
    <w:rsid w:val="00E47327"/>
    <w:rsid w:val="00E55612"/>
    <w:rsid w:val="00E55E65"/>
    <w:rsid w:val="00E56575"/>
    <w:rsid w:val="00E7385D"/>
    <w:rsid w:val="00E86579"/>
    <w:rsid w:val="00E87AFC"/>
    <w:rsid w:val="00E90A19"/>
    <w:rsid w:val="00E958B5"/>
    <w:rsid w:val="00E974F8"/>
    <w:rsid w:val="00EA79DA"/>
    <w:rsid w:val="00EC5825"/>
    <w:rsid w:val="00EC636E"/>
    <w:rsid w:val="00EC7E55"/>
    <w:rsid w:val="00ED6F93"/>
    <w:rsid w:val="00EE7CB8"/>
    <w:rsid w:val="00EF16FB"/>
    <w:rsid w:val="00F02216"/>
    <w:rsid w:val="00F0291C"/>
    <w:rsid w:val="00F101DD"/>
    <w:rsid w:val="00F14193"/>
    <w:rsid w:val="00F14D59"/>
    <w:rsid w:val="00F20CCE"/>
    <w:rsid w:val="00F3614E"/>
    <w:rsid w:val="00F479F6"/>
    <w:rsid w:val="00F56870"/>
    <w:rsid w:val="00F576E0"/>
    <w:rsid w:val="00F6440C"/>
    <w:rsid w:val="00F70FB7"/>
    <w:rsid w:val="00F901CF"/>
    <w:rsid w:val="00F906EF"/>
    <w:rsid w:val="00FA583E"/>
    <w:rsid w:val="00FB0B9A"/>
    <w:rsid w:val="00FB33FD"/>
    <w:rsid w:val="00FB645E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76495"/>
  <w15:chartTrackingRefBased/>
  <w15:docId w15:val="{BA51101D-BA55-483D-B6D6-4A639EAE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character" w:customStyle="1" w:styleId="af3">
    <w:name w:val="批注文字 字符"/>
    <w:link w:val="af2"/>
    <w:rPr>
      <w:lang w:bidi="ar-AE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1">
    <w:name w:val="尾注文本 字符"/>
    <w:link w:val="aff0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f0">
    <w:name w:val="脚注文本 字符"/>
    <w:link w:val="afff"/>
    <w:rPr>
      <w:lang w:bidi="ar-AE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paragraph" w:styleId="afff9">
    <w:name w:val="Body Text First Indent"/>
    <w:basedOn w:val="a0"/>
    <w:link w:val="afffa"/>
    <w:pPr>
      <w:ind w:firstLine="720"/>
    </w:p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paragraph" w:styleId="28">
    <w:name w:val="Body Text First Indent 2"/>
    <w:basedOn w:val="afff9"/>
    <w:link w:val="29"/>
    <w:pPr>
      <w:ind w:firstLine="1440"/>
    </w:p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fa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b">
    <w:name w:val="Intense Quote"/>
    <w:basedOn w:val="a"/>
    <w:next w:val="a"/>
    <w:link w:val="affffc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c">
    <w:name w:val="明显引用 字符"/>
    <w:link w:val="affffb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d">
    <w:name w:val="Quote"/>
    <w:basedOn w:val="a"/>
    <w:next w:val="a"/>
    <w:link w:val="affffe"/>
    <w:qFormat/>
    <w:rPr>
      <w:rFonts w:cs="Simplified Arabic"/>
      <w:i/>
      <w:iCs/>
      <w:color w:val="000000"/>
    </w:rPr>
  </w:style>
  <w:style w:type="character" w:customStyle="1" w:styleId="affffe">
    <w:name w:val="引用 字符"/>
    <w:link w:val="affffd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styleId="afffff">
    <w:name w:val="Revision"/>
    <w:hidden/>
    <w:uiPriority w:val="99"/>
    <w:unhideWhenUsed/>
    <w:rsid w:val="002D3701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C31E1-2A29-43FC-9A09-18CC4BE1ED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8C313-7436-47C2-BE5F-574DF2F56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465F0-A23F-426F-B115-4AE77A793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759A43-313D-4CAC-86A8-EA64C2CC38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(x86)\Microsoft Office\Templates\KWM\blank.dot</Template>
  <TotalTime>27</TotalTime>
  <Pages>1</Pages>
  <Words>507</Words>
  <Characters>514</Characters>
  <Application>Microsoft Office Word</Application>
  <DocSecurity>0</DocSecurity>
  <Lines>19</Lines>
  <Paragraphs>12</Paragraphs>
  <ScaleCrop>false</ScaleCrop>
  <Manager/>
  <Company/>
  <LinksUpToDate>false</LinksUpToDate>
  <CharactersWithSpaces>1009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Kun</dc:creator>
  <cp:keywords/>
  <dc:description/>
  <cp:lastModifiedBy>Han Kun</cp:lastModifiedBy>
  <cp:revision>13</cp:revision>
  <cp:lastPrinted>2022-03-20T13:18:00Z</cp:lastPrinted>
  <dcterms:created xsi:type="dcterms:W3CDTF">2024-06-13T03:50:00Z</dcterms:created>
  <dcterms:modified xsi:type="dcterms:W3CDTF">2024-07-01T10:07:00Z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