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ABF6D" w14:textId="77777777" w:rsidR="000A6D52" w:rsidRDefault="008470A6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0A6D52" w:rsidRPr="008470A6" w14:paraId="3F1ABF70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3F1ABF6E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 w:rsidRPr="008470A6"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F1ABF6F" w14:textId="665E8621" w:rsidR="000A6D52" w:rsidRPr="008470A6" w:rsidRDefault="003C3D14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 w:rsidRPr="003C3D14">
              <w:rPr>
                <w:rFonts w:hint="eastAsia"/>
              </w:rPr>
              <w:t>中</w:t>
            </w:r>
            <w:proofErr w:type="gramStart"/>
            <w:r w:rsidRPr="003C3D14">
              <w:rPr>
                <w:rFonts w:hint="eastAsia"/>
              </w:rPr>
              <w:t>金资本</w:t>
            </w:r>
            <w:proofErr w:type="gramEnd"/>
            <w:r w:rsidRPr="003C3D14">
              <w:rPr>
                <w:rFonts w:hint="eastAsia"/>
              </w:rPr>
              <w:t>运营有限公司与山东铁发股权投资管理有限公司新设合营企业案</w:t>
            </w:r>
          </w:p>
        </w:tc>
      </w:tr>
      <w:tr w:rsidR="000A6D52" w:rsidRPr="008470A6" w14:paraId="3F1ABF73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3F1ABF71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3F1ABF72" w14:textId="71475CF7" w:rsidR="000A6D52" w:rsidRPr="008470A6" w:rsidRDefault="003C3D14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lang w:val="en-US"/>
              </w:rPr>
            </w:pPr>
            <w:r w:rsidRPr="003C3D14">
              <w:rPr>
                <w:rFonts w:ascii="宋体" w:hAnsi="宋体" w:hint="eastAsia"/>
              </w:rPr>
              <w:t>中</w:t>
            </w:r>
            <w:proofErr w:type="gramStart"/>
            <w:r w:rsidRPr="003C3D14">
              <w:rPr>
                <w:rFonts w:ascii="宋体" w:hAnsi="宋体" w:hint="eastAsia"/>
              </w:rPr>
              <w:t>金资本</w:t>
            </w:r>
            <w:proofErr w:type="gramEnd"/>
            <w:r w:rsidRPr="003C3D14">
              <w:rPr>
                <w:rFonts w:ascii="宋体" w:hAnsi="宋体" w:hint="eastAsia"/>
              </w:rPr>
              <w:t>运营有限公司（“中金资本”）</w:t>
            </w:r>
            <w:r>
              <w:rPr>
                <w:rFonts w:ascii="宋体" w:hAnsi="宋体" w:hint="eastAsia"/>
              </w:rPr>
              <w:t>与</w:t>
            </w:r>
            <w:r w:rsidRPr="003C3D14">
              <w:rPr>
                <w:rFonts w:ascii="宋体" w:hAnsi="宋体" w:hint="eastAsia"/>
              </w:rPr>
              <w:t>山东铁发股权投资管理有限公司（“铁发股权”）</w:t>
            </w:r>
            <w:r w:rsidR="008470A6" w:rsidRPr="008470A6">
              <w:rPr>
                <w:rFonts w:ascii="宋体" w:hAnsi="宋体" w:hint="eastAsia"/>
                <w:szCs w:val="21"/>
              </w:rPr>
              <w:t>签署协议，拟共同</w:t>
            </w:r>
            <w:r w:rsidR="00BE5437">
              <w:rPr>
                <w:rFonts w:ascii="宋体" w:hAnsi="宋体" w:hint="eastAsia"/>
                <w:szCs w:val="21"/>
              </w:rPr>
              <w:t>出资</w:t>
            </w:r>
            <w:r w:rsidR="008470A6" w:rsidRPr="008470A6">
              <w:rPr>
                <w:rFonts w:ascii="宋体" w:hAnsi="宋体" w:hint="eastAsia"/>
                <w:szCs w:val="21"/>
              </w:rPr>
              <w:t>设立合营企业</w:t>
            </w:r>
            <w:r w:rsidR="00BE5437">
              <w:rPr>
                <w:rFonts w:ascii="宋体" w:hAnsi="宋体" w:hint="eastAsia"/>
                <w:szCs w:val="21"/>
              </w:rPr>
              <w:t>。</w:t>
            </w:r>
            <w:r w:rsidR="008470A6" w:rsidRPr="008470A6">
              <w:rPr>
                <w:rFonts w:ascii="宋体" w:hAnsi="宋体" w:hint="eastAsia"/>
                <w:szCs w:val="21"/>
              </w:rPr>
              <w:t>合营企业</w:t>
            </w:r>
            <w:r w:rsidR="00BE5437">
              <w:rPr>
                <w:rFonts w:ascii="宋体" w:hAnsi="宋体" w:hint="eastAsia"/>
                <w:szCs w:val="21"/>
              </w:rPr>
              <w:t>主要</w:t>
            </w:r>
            <w:r w:rsidR="008470A6" w:rsidRPr="008470A6">
              <w:rPr>
                <w:rFonts w:ascii="宋体" w:hAnsi="宋体" w:hint="eastAsia"/>
                <w:szCs w:val="21"/>
              </w:rPr>
              <w:t>从事中国</w:t>
            </w:r>
            <w:proofErr w:type="gramStart"/>
            <w:r w:rsidR="008470A6" w:rsidRPr="008470A6">
              <w:rPr>
                <w:rFonts w:ascii="宋体" w:hAnsi="宋体" w:hint="eastAsia"/>
                <w:szCs w:val="21"/>
              </w:rPr>
              <w:t>境内私募股权投资</w:t>
            </w:r>
            <w:proofErr w:type="gramEnd"/>
            <w:r w:rsidR="008470A6" w:rsidRPr="008470A6">
              <w:rPr>
                <w:rFonts w:ascii="宋体" w:hAnsi="宋体" w:hint="eastAsia"/>
                <w:szCs w:val="21"/>
              </w:rPr>
              <w:t>基金业务。交易后，</w:t>
            </w:r>
            <w:r>
              <w:rPr>
                <w:rFonts w:ascii="宋体" w:hAnsi="宋体" w:hint="eastAsia"/>
                <w:szCs w:val="21"/>
              </w:rPr>
              <w:t>中金资本、</w:t>
            </w:r>
            <w:proofErr w:type="gramStart"/>
            <w:r>
              <w:rPr>
                <w:rFonts w:ascii="宋体" w:hAnsi="宋体" w:hint="eastAsia"/>
                <w:szCs w:val="21"/>
              </w:rPr>
              <w:t>铁发股权</w:t>
            </w:r>
            <w:proofErr w:type="gramEnd"/>
            <w:r w:rsidR="008470A6" w:rsidRPr="008470A6">
              <w:rPr>
                <w:rFonts w:ascii="宋体" w:hAnsi="宋体" w:hint="eastAsia"/>
                <w:szCs w:val="21"/>
              </w:rPr>
              <w:t>将分别持有合营企业</w:t>
            </w:r>
            <w:r>
              <w:rPr>
                <w:rFonts w:ascii="宋体" w:hAnsi="宋体" w:hint="eastAsia"/>
                <w:szCs w:val="21"/>
                <w:lang w:val="en-US"/>
              </w:rPr>
              <w:t>1.6</w:t>
            </w:r>
            <w:r w:rsidR="008470A6" w:rsidRPr="008470A6"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和0.4%</w:t>
            </w:r>
            <w:r w:rsidR="008470A6" w:rsidRPr="008470A6">
              <w:rPr>
                <w:rFonts w:ascii="宋体" w:hAnsi="宋体" w:hint="eastAsia"/>
                <w:szCs w:val="21"/>
              </w:rPr>
              <w:t>的合伙份额，共同控制合营企业</w:t>
            </w:r>
            <w:r w:rsidR="008470A6" w:rsidRPr="008470A6">
              <w:rPr>
                <w:rFonts w:ascii="宋体" w:hAnsi="宋体" w:cs="宋体" w:hint="eastAsia"/>
                <w:lang w:val="en-US"/>
              </w:rPr>
              <w:t>。</w:t>
            </w:r>
          </w:p>
        </w:tc>
      </w:tr>
      <w:tr w:rsidR="000A6D52" w:rsidRPr="008470A6" w14:paraId="3F1ABF78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F1ABF74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3F1ABF75" w14:textId="15EA9424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1.</w:t>
            </w:r>
            <w:r w:rsidR="003C3D14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中</w:t>
            </w:r>
            <w:proofErr w:type="gramStart"/>
            <w:r w:rsidR="003C3D14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金资本</w:t>
            </w:r>
            <w:proofErr w:type="gramEnd"/>
          </w:p>
        </w:tc>
        <w:tc>
          <w:tcPr>
            <w:tcW w:w="6093" w:type="dxa"/>
            <w:vAlign w:val="center"/>
          </w:tcPr>
          <w:p w14:paraId="40741550" w14:textId="77777777" w:rsidR="003C3D14" w:rsidRPr="008470A6" w:rsidRDefault="003C3D14" w:rsidP="003C3D14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</w:t>
            </w:r>
            <w:proofErr w:type="gramStart"/>
            <w:r>
              <w:rPr>
                <w:rFonts w:ascii="宋体" w:hAnsi="宋体" w:hint="eastAsia"/>
              </w:rPr>
              <w:t>金资本</w:t>
            </w:r>
            <w:proofErr w:type="gramEnd"/>
            <w:r w:rsidRPr="008470A6">
              <w:rPr>
                <w:rFonts w:ascii="宋体" w:hAnsi="宋体" w:hint="eastAsia"/>
              </w:rPr>
              <w:t>于201</w:t>
            </w:r>
            <w:r>
              <w:rPr>
                <w:rFonts w:ascii="宋体" w:hAnsi="宋体"/>
              </w:rPr>
              <w:t>7</w:t>
            </w:r>
            <w:r w:rsidRPr="008470A6"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3</w:t>
            </w:r>
            <w:r w:rsidRPr="008470A6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6</w:t>
            </w:r>
            <w:r w:rsidRPr="008470A6">
              <w:rPr>
                <w:rFonts w:ascii="宋体" w:hAnsi="宋体" w:hint="eastAsia"/>
              </w:rPr>
              <w:t>日</w:t>
            </w:r>
            <w:r w:rsidRPr="008470A6">
              <w:rPr>
                <w:rFonts w:ascii="宋体" w:hAnsi="宋体" w:hint="eastAsia"/>
                <w:lang w:val="en-US"/>
              </w:rPr>
              <w:t>成立于</w:t>
            </w:r>
            <w:r>
              <w:rPr>
                <w:rFonts w:ascii="宋体" w:hAnsi="宋体" w:hint="eastAsia"/>
              </w:rPr>
              <w:t>北京市</w:t>
            </w:r>
            <w:r w:rsidRPr="008470A6">
              <w:rPr>
                <w:rFonts w:ascii="宋体" w:hAnsi="宋体" w:hint="eastAsia"/>
              </w:rPr>
              <w:t>，</w:t>
            </w:r>
            <w:r w:rsidRPr="001E1E99">
              <w:rPr>
                <w:rFonts w:ascii="宋体" w:hAnsi="宋体" w:hint="eastAsia"/>
              </w:rPr>
              <w:t>主要从事私</w:t>
            </w:r>
            <w:proofErr w:type="gramStart"/>
            <w:r w:rsidRPr="001E1E99">
              <w:rPr>
                <w:rFonts w:ascii="宋体" w:hAnsi="宋体" w:hint="eastAsia"/>
              </w:rPr>
              <w:t>募股权投资</w:t>
            </w:r>
            <w:proofErr w:type="gramEnd"/>
            <w:r w:rsidRPr="001E1E99">
              <w:rPr>
                <w:rFonts w:ascii="宋体" w:hAnsi="宋体" w:hint="eastAsia"/>
              </w:rPr>
              <w:t>基金业务</w:t>
            </w:r>
            <w:r w:rsidRPr="008470A6">
              <w:rPr>
                <w:rFonts w:ascii="宋体" w:hAnsi="宋体" w:hint="eastAsia"/>
              </w:rPr>
              <w:t>。</w:t>
            </w:r>
          </w:p>
          <w:p w14:paraId="3F1ABF77" w14:textId="40627C19" w:rsidR="000A6D52" w:rsidRPr="008470A6" w:rsidRDefault="003C3D14" w:rsidP="003C3D14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lang w:val="en-US"/>
              </w:rPr>
            </w:pPr>
            <w:r>
              <w:rPr>
                <w:rFonts w:ascii="宋体" w:hAnsi="宋体" w:hint="eastAsia"/>
              </w:rPr>
              <w:t>中</w:t>
            </w:r>
            <w:proofErr w:type="gramStart"/>
            <w:r>
              <w:rPr>
                <w:rFonts w:ascii="宋体" w:hAnsi="宋体" w:hint="eastAsia"/>
              </w:rPr>
              <w:t>金资本</w:t>
            </w:r>
            <w:proofErr w:type="gramEnd"/>
            <w:r w:rsidRPr="008470A6">
              <w:rPr>
                <w:rFonts w:ascii="宋体" w:hAnsi="宋体" w:hint="eastAsia"/>
              </w:rPr>
              <w:t>的最终控制人为</w:t>
            </w:r>
            <w:r w:rsidRPr="00F04184">
              <w:rPr>
                <w:rFonts w:ascii="宋体" w:hAnsi="宋体" w:hint="eastAsia"/>
              </w:rPr>
              <w:t>中国国际金融股份有限公司</w:t>
            </w:r>
            <w:r w:rsidRPr="003D4796">
              <w:rPr>
                <w:rFonts w:ascii="宋体" w:hAnsi="宋体" w:hint="eastAsia"/>
              </w:rPr>
              <w:t>，主要从事投资银行、证券服务等业务</w:t>
            </w:r>
            <w:r w:rsidRPr="008470A6">
              <w:rPr>
                <w:rFonts w:ascii="宋体" w:hAnsi="宋体" w:hint="eastAsia"/>
                <w:iCs/>
              </w:rPr>
              <w:t>。</w:t>
            </w:r>
          </w:p>
        </w:tc>
      </w:tr>
      <w:tr w:rsidR="000A6D52" w:rsidRPr="008470A6" w14:paraId="3F1ABF7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3F1ABF79" w14:textId="77777777" w:rsidR="000A6D52" w:rsidRPr="008470A6" w:rsidRDefault="000A6D52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3F1ABF7A" w14:textId="7B64314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2.</w:t>
            </w:r>
            <w:proofErr w:type="gramStart"/>
            <w:r w:rsidR="003C3D14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铁发股权</w:t>
            </w:r>
            <w:proofErr w:type="gramEnd"/>
          </w:p>
        </w:tc>
        <w:tc>
          <w:tcPr>
            <w:tcW w:w="6093" w:type="dxa"/>
            <w:vAlign w:val="center"/>
          </w:tcPr>
          <w:p w14:paraId="25BD7812" w14:textId="77777777" w:rsidR="000A6D52" w:rsidRDefault="003C3D14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铁发股权</w:t>
            </w:r>
            <w:proofErr w:type="gramEnd"/>
            <w:r>
              <w:rPr>
                <w:rFonts w:ascii="宋体" w:hAnsi="宋体" w:hint="eastAsia"/>
              </w:rPr>
              <w:t>于2019年8月14日成立于山东省青岛市，主要从事股权投资管理业务。</w:t>
            </w:r>
          </w:p>
          <w:p w14:paraId="3F1ABF7C" w14:textId="186B4212" w:rsidR="003C3D14" w:rsidRPr="008470A6" w:rsidRDefault="003C3D14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铁发股权</w:t>
            </w:r>
            <w:proofErr w:type="gramEnd"/>
            <w:r>
              <w:rPr>
                <w:rFonts w:ascii="宋体" w:hAnsi="宋体" w:hint="eastAsia"/>
              </w:rPr>
              <w:t>的最终控制人为山东高速集团有限公司，主要从事</w:t>
            </w:r>
            <w:r w:rsidR="00CF0327">
              <w:rPr>
                <w:rFonts w:ascii="宋体" w:hAnsi="宋体" w:hint="eastAsia"/>
              </w:rPr>
              <w:t>交通</w:t>
            </w:r>
            <w:r w:rsidRPr="003C3D14">
              <w:rPr>
                <w:rFonts w:ascii="宋体" w:hAnsi="宋体" w:hint="eastAsia"/>
              </w:rPr>
              <w:t>基础设施</w:t>
            </w:r>
            <w:r>
              <w:rPr>
                <w:rFonts w:ascii="宋体" w:hAnsi="宋体" w:hint="eastAsia"/>
              </w:rPr>
              <w:t>的</w:t>
            </w:r>
            <w:r w:rsidRPr="003C3D14">
              <w:rPr>
                <w:rFonts w:ascii="宋体" w:hAnsi="宋体" w:hint="eastAsia"/>
              </w:rPr>
              <w:t>投资建设</w:t>
            </w:r>
            <w:r>
              <w:rPr>
                <w:rFonts w:ascii="宋体" w:hAnsi="宋体" w:hint="eastAsia"/>
              </w:rPr>
              <w:t>、</w:t>
            </w:r>
            <w:r w:rsidRPr="003C3D14">
              <w:rPr>
                <w:rFonts w:ascii="宋体" w:hAnsi="宋体" w:hint="eastAsia"/>
              </w:rPr>
              <w:t>运营服务</w:t>
            </w:r>
            <w:r>
              <w:rPr>
                <w:rFonts w:ascii="宋体" w:hAnsi="宋体" w:hint="eastAsia"/>
              </w:rPr>
              <w:t>等业务。</w:t>
            </w:r>
          </w:p>
        </w:tc>
      </w:tr>
      <w:tr w:rsidR="000A6D52" w:rsidRPr="008470A6" w14:paraId="3F1ABF80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F1ABF7E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F1ABF7F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0A6D52" w:rsidRPr="008470A6" w14:paraId="3F1ABF83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3F1ABF81" w14:textId="77777777" w:rsidR="000A6D52" w:rsidRPr="008470A6" w:rsidRDefault="000A6D52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F1ABF82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0A6D52" w:rsidRPr="008470A6" w14:paraId="3F1ABF86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3F1ABF84" w14:textId="77777777" w:rsidR="000A6D52" w:rsidRPr="008470A6" w:rsidRDefault="000A6D52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F1ABF85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0A6D52" w:rsidRPr="008470A6" w14:paraId="3F1ABF89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3F1ABF87" w14:textId="77777777" w:rsidR="000A6D52" w:rsidRPr="008470A6" w:rsidRDefault="000A6D52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F1ABF88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0A6D52" w:rsidRPr="008470A6" w14:paraId="3F1ABF8C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3F1ABF8A" w14:textId="77777777" w:rsidR="000A6D52" w:rsidRPr="008470A6" w:rsidRDefault="000A6D52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F1ABF8B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0A6D52" w:rsidRPr="008470A6" w14:paraId="3F1ABF8F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3F1ABF8D" w14:textId="77777777" w:rsidR="000A6D52" w:rsidRPr="008470A6" w:rsidRDefault="000A6D52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F1ABF8E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8470A6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0A6D52" w:rsidRPr="008470A6" w14:paraId="3F1ABF94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3F1ABF90" w14:textId="77777777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3F1ABF91" w14:textId="77777777" w:rsidR="000A6D52" w:rsidRPr="008470A6" w:rsidRDefault="008470A6">
            <w:pPr>
              <w:pStyle w:val="a0"/>
              <w:adjustRightInd w:val="0"/>
              <w:spacing w:after="0"/>
              <w:rPr>
                <w:rFonts w:ascii="宋体" w:hAnsi="宋体" w:cs="宋体"/>
                <w:b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/>
                <w:bCs/>
                <w:color w:val="000000"/>
                <w:lang w:val="en-US" w:eastAsia="zh-CN"/>
              </w:rPr>
              <w:t>横向重叠：</w:t>
            </w:r>
          </w:p>
          <w:p w14:paraId="3F1ABF92" w14:textId="3C1C9F8C" w:rsidR="000A6D52" w:rsidRPr="008470A6" w:rsidRDefault="008470A6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</w:t>
            </w:r>
            <w:r w:rsidR="00946D3A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3</w:t>
            </w:r>
            <w:r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年中国</w:t>
            </w:r>
            <w:proofErr w:type="gramStart"/>
            <w:r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境内私募股权投资</w:t>
            </w:r>
            <w:proofErr w:type="gramEnd"/>
            <w:r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基金市场：</w:t>
            </w:r>
          </w:p>
          <w:p w14:paraId="3F1ABF93" w14:textId="1A7E60BF" w:rsidR="000A6D52" w:rsidRPr="008470A6" w:rsidRDefault="006C554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中金资本</w:t>
            </w:r>
            <w:r w:rsidR="008470A6"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：0-5%，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铁发股权</w:t>
            </w:r>
            <w:proofErr w:type="gramEnd"/>
            <w:r w:rsidR="008470A6" w:rsidRPr="008470A6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:0-5%，各方合计：0-5%</w:t>
            </w:r>
          </w:p>
        </w:tc>
      </w:tr>
    </w:tbl>
    <w:p w14:paraId="3F1ABF95" w14:textId="77777777" w:rsidR="000A6D52" w:rsidRDefault="000A6D52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0A6D52">
      <w:footerReference w:type="default" r:id="rId11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1104D" w14:textId="77777777" w:rsidR="00AE3D6E" w:rsidRDefault="00AE3D6E">
      <w:pPr>
        <w:spacing w:after="0"/>
      </w:pPr>
      <w:r>
        <w:separator/>
      </w:r>
    </w:p>
  </w:endnote>
  <w:endnote w:type="continuationSeparator" w:id="0">
    <w:p w14:paraId="331DF424" w14:textId="77777777" w:rsidR="00AE3D6E" w:rsidRDefault="00AE3D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0A6D52" w14:paraId="3F1ABF9B" w14:textId="77777777">
      <w:tc>
        <w:tcPr>
          <w:tcW w:w="3080" w:type="dxa"/>
        </w:tcPr>
        <w:p w14:paraId="3F1ABF98" w14:textId="77777777" w:rsidR="000A6D52" w:rsidRDefault="000A6D52">
          <w:pPr>
            <w:pStyle w:val="aff4"/>
          </w:pPr>
        </w:p>
      </w:tc>
      <w:tc>
        <w:tcPr>
          <w:tcW w:w="3081" w:type="dxa"/>
        </w:tcPr>
        <w:p w14:paraId="3F1ABF99" w14:textId="77777777" w:rsidR="000A6D52" w:rsidRDefault="008470A6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3F1ABF9A" w14:textId="77777777" w:rsidR="000A6D52" w:rsidRDefault="000A6D52">
          <w:pPr>
            <w:pStyle w:val="FooterRight"/>
          </w:pPr>
        </w:p>
      </w:tc>
    </w:tr>
  </w:tbl>
  <w:p w14:paraId="3F1ABF9C" w14:textId="77777777" w:rsidR="000A6D52" w:rsidRDefault="000A6D52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02F4E" w14:textId="77777777" w:rsidR="00AE3D6E" w:rsidRDefault="00AE3D6E">
      <w:pPr>
        <w:spacing w:after="0"/>
      </w:pPr>
      <w:r>
        <w:separator/>
      </w:r>
    </w:p>
  </w:footnote>
  <w:footnote w:type="continuationSeparator" w:id="0">
    <w:p w14:paraId="57D6494C" w14:textId="77777777" w:rsidR="00AE3D6E" w:rsidRDefault="00AE3D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802767128">
    <w:abstractNumId w:val="2"/>
  </w:num>
  <w:num w:numId="2" w16cid:durableId="1371223004">
    <w:abstractNumId w:val="0"/>
  </w:num>
  <w:num w:numId="3" w16cid:durableId="72102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Moves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Y5ODBmMTEyZTM3Yzc5NjA2ZWE4NDBhZWZmODM0ZGEifQ=="/>
  </w:docVars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21AB2"/>
    <w:rsid w:val="000326C8"/>
    <w:rsid w:val="00041C40"/>
    <w:rsid w:val="0004292A"/>
    <w:rsid w:val="000467AA"/>
    <w:rsid w:val="00062616"/>
    <w:rsid w:val="00073E6B"/>
    <w:rsid w:val="0007723F"/>
    <w:rsid w:val="00077D60"/>
    <w:rsid w:val="00083590"/>
    <w:rsid w:val="00092F4E"/>
    <w:rsid w:val="000A6D52"/>
    <w:rsid w:val="000B58E5"/>
    <w:rsid w:val="000B653C"/>
    <w:rsid w:val="000C6953"/>
    <w:rsid w:val="000D6D84"/>
    <w:rsid w:val="000E29A9"/>
    <w:rsid w:val="000E3A81"/>
    <w:rsid w:val="000F30AE"/>
    <w:rsid w:val="00107E19"/>
    <w:rsid w:val="00115F62"/>
    <w:rsid w:val="00123E26"/>
    <w:rsid w:val="00132C1E"/>
    <w:rsid w:val="001427F1"/>
    <w:rsid w:val="00145B05"/>
    <w:rsid w:val="001639D8"/>
    <w:rsid w:val="00186A05"/>
    <w:rsid w:val="001965E2"/>
    <w:rsid w:val="001A2F31"/>
    <w:rsid w:val="001B4EA1"/>
    <w:rsid w:val="001C5840"/>
    <w:rsid w:val="001D1555"/>
    <w:rsid w:val="001D6168"/>
    <w:rsid w:val="001E0F1F"/>
    <w:rsid w:val="001E1E99"/>
    <w:rsid w:val="001F346E"/>
    <w:rsid w:val="001F35AA"/>
    <w:rsid w:val="001F367B"/>
    <w:rsid w:val="00201B27"/>
    <w:rsid w:val="00224A7C"/>
    <w:rsid w:val="002278D1"/>
    <w:rsid w:val="00231665"/>
    <w:rsid w:val="00233737"/>
    <w:rsid w:val="002403B5"/>
    <w:rsid w:val="002450D5"/>
    <w:rsid w:val="00245281"/>
    <w:rsid w:val="002459DE"/>
    <w:rsid w:val="00250E61"/>
    <w:rsid w:val="00261F94"/>
    <w:rsid w:val="00263C1C"/>
    <w:rsid w:val="00267941"/>
    <w:rsid w:val="00287E91"/>
    <w:rsid w:val="00291652"/>
    <w:rsid w:val="002964A1"/>
    <w:rsid w:val="002A25F2"/>
    <w:rsid w:val="002A5243"/>
    <w:rsid w:val="002A7C26"/>
    <w:rsid w:val="002B14B6"/>
    <w:rsid w:val="002C7FBB"/>
    <w:rsid w:val="002D3701"/>
    <w:rsid w:val="002F09A7"/>
    <w:rsid w:val="002F5271"/>
    <w:rsid w:val="00306B88"/>
    <w:rsid w:val="00310488"/>
    <w:rsid w:val="00311263"/>
    <w:rsid w:val="0034107F"/>
    <w:rsid w:val="00344D27"/>
    <w:rsid w:val="0035604C"/>
    <w:rsid w:val="00371332"/>
    <w:rsid w:val="003850D4"/>
    <w:rsid w:val="00385F00"/>
    <w:rsid w:val="003866EF"/>
    <w:rsid w:val="003A4565"/>
    <w:rsid w:val="003B27EC"/>
    <w:rsid w:val="003B2F86"/>
    <w:rsid w:val="003B3BC1"/>
    <w:rsid w:val="003B4439"/>
    <w:rsid w:val="003B4C9E"/>
    <w:rsid w:val="003B7CBC"/>
    <w:rsid w:val="003C141A"/>
    <w:rsid w:val="003C1538"/>
    <w:rsid w:val="003C3456"/>
    <w:rsid w:val="003C3D14"/>
    <w:rsid w:val="003C67A0"/>
    <w:rsid w:val="003D4796"/>
    <w:rsid w:val="003E281F"/>
    <w:rsid w:val="003E3B57"/>
    <w:rsid w:val="003E4895"/>
    <w:rsid w:val="003E73DB"/>
    <w:rsid w:val="00410914"/>
    <w:rsid w:val="004119F5"/>
    <w:rsid w:val="004166B2"/>
    <w:rsid w:val="004203EF"/>
    <w:rsid w:val="00422B7D"/>
    <w:rsid w:val="00427E52"/>
    <w:rsid w:val="00430D60"/>
    <w:rsid w:val="00446353"/>
    <w:rsid w:val="0044739B"/>
    <w:rsid w:val="00467A6B"/>
    <w:rsid w:val="00493616"/>
    <w:rsid w:val="0049707A"/>
    <w:rsid w:val="004973DB"/>
    <w:rsid w:val="0049771A"/>
    <w:rsid w:val="004A4BF1"/>
    <w:rsid w:val="004C3420"/>
    <w:rsid w:val="004D018B"/>
    <w:rsid w:val="004D124C"/>
    <w:rsid w:val="004D245B"/>
    <w:rsid w:val="004D37B0"/>
    <w:rsid w:val="004D4435"/>
    <w:rsid w:val="004E7026"/>
    <w:rsid w:val="00512A53"/>
    <w:rsid w:val="00523905"/>
    <w:rsid w:val="005251B9"/>
    <w:rsid w:val="00525BC8"/>
    <w:rsid w:val="00530BB4"/>
    <w:rsid w:val="00545A47"/>
    <w:rsid w:val="005522AE"/>
    <w:rsid w:val="0057200D"/>
    <w:rsid w:val="00591CEC"/>
    <w:rsid w:val="005A205F"/>
    <w:rsid w:val="005B0CEB"/>
    <w:rsid w:val="005B18A3"/>
    <w:rsid w:val="005B492E"/>
    <w:rsid w:val="005C2FC8"/>
    <w:rsid w:val="005D277C"/>
    <w:rsid w:val="005D6D17"/>
    <w:rsid w:val="005E6250"/>
    <w:rsid w:val="005E7B2F"/>
    <w:rsid w:val="005F5280"/>
    <w:rsid w:val="005F7223"/>
    <w:rsid w:val="0060413B"/>
    <w:rsid w:val="00605EE6"/>
    <w:rsid w:val="0060669E"/>
    <w:rsid w:val="00614EBB"/>
    <w:rsid w:val="0061583E"/>
    <w:rsid w:val="006169D3"/>
    <w:rsid w:val="00617BCA"/>
    <w:rsid w:val="00632159"/>
    <w:rsid w:val="00645B6A"/>
    <w:rsid w:val="00655225"/>
    <w:rsid w:val="00664174"/>
    <w:rsid w:val="006643EA"/>
    <w:rsid w:val="0067348D"/>
    <w:rsid w:val="006745A9"/>
    <w:rsid w:val="00682729"/>
    <w:rsid w:val="006B4541"/>
    <w:rsid w:val="006C5544"/>
    <w:rsid w:val="006D1E2B"/>
    <w:rsid w:val="006E0D98"/>
    <w:rsid w:val="006E3180"/>
    <w:rsid w:val="006E6E26"/>
    <w:rsid w:val="006E70AA"/>
    <w:rsid w:val="006F7A98"/>
    <w:rsid w:val="007013B6"/>
    <w:rsid w:val="007029CB"/>
    <w:rsid w:val="00705778"/>
    <w:rsid w:val="00705A94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51ED"/>
    <w:rsid w:val="00811437"/>
    <w:rsid w:val="00811775"/>
    <w:rsid w:val="008248B2"/>
    <w:rsid w:val="00827D6D"/>
    <w:rsid w:val="00834D88"/>
    <w:rsid w:val="0083548A"/>
    <w:rsid w:val="008470A6"/>
    <w:rsid w:val="00864085"/>
    <w:rsid w:val="008803D0"/>
    <w:rsid w:val="00880F24"/>
    <w:rsid w:val="008836AF"/>
    <w:rsid w:val="00885C9B"/>
    <w:rsid w:val="00893879"/>
    <w:rsid w:val="008B2172"/>
    <w:rsid w:val="008C4868"/>
    <w:rsid w:val="008D4ED8"/>
    <w:rsid w:val="008D644E"/>
    <w:rsid w:val="008D7816"/>
    <w:rsid w:val="008E5BCA"/>
    <w:rsid w:val="009022B0"/>
    <w:rsid w:val="00905F4A"/>
    <w:rsid w:val="009145E4"/>
    <w:rsid w:val="00927A31"/>
    <w:rsid w:val="009301D9"/>
    <w:rsid w:val="0094346F"/>
    <w:rsid w:val="00946D3A"/>
    <w:rsid w:val="00953187"/>
    <w:rsid w:val="009551E9"/>
    <w:rsid w:val="0096333E"/>
    <w:rsid w:val="009668EC"/>
    <w:rsid w:val="00977C3B"/>
    <w:rsid w:val="0098057A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2FF5"/>
    <w:rsid w:val="009F0698"/>
    <w:rsid w:val="00A05705"/>
    <w:rsid w:val="00A16F03"/>
    <w:rsid w:val="00A21136"/>
    <w:rsid w:val="00A3323A"/>
    <w:rsid w:val="00A3697C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C3273"/>
    <w:rsid w:val="00AC68C4"/>
    <w:rsid w:val="00AC7C85"/>
    <w:rsid w:val="00AD310D"/>
    <w:rsid w:val="00AD3D4D"/>
    <w:rsid w:val="00AE3D6E"/>
    <w:rsid w:val="00AE4069"/>
    <w:rsid w:val="00AE7916"/>
    <w:rsid w:val="00AF09EA"/>
    <w:rsid w:val="00AF1D6D"/>
    <w:rsid w:val="00AF5632"/>
    <w:rsid w:val="00B03A81"/>
    <w:rsid w:val="00B04913"/>
    <w:rsid w:val="00B2169A"/>
    <w:rsid w:val="00B2313D"/>
    <w:rsid w:val="00B31D4D"/>
    <w:rsid w:val="00B3616B"/>
    <w:rsid w:val="00B37633"/>
    <w:rsid w:val="00B518C9"/>
    <w:rsid w:val="00B52EAC"/>
    <w:rsid w:val="00B54969"/>
    <w:rsid w:val="00B66D4B"/>
    <w:rsid w:val="00B80B9E"/>
    <w:rsid w:val="00B838DA"/>
    <w:rsid w:val="00B86E3A"/>
    <w:rsid w:val="00B9772C"/>
    <w:rsid w:val="00BA017F"/>
    <w:rsid w:val="00BD535F"/>
    <w:rsid w:val="00BE5437"/>
    <w:rsid w:val="00BE6E64"/>
    <w:rsid w:val="00BF31B7"/>
    <w:rsid w:val="00BF4F99"/>
    <w:rsid w:val="00C10048"/>
    <w:rsid w:val="00C30E9B"/>
    <w:rsid w:val="00C424FC"/>
    <w:rsid w:val="00C51ECC"/>
    <w:rsid w:val="00C600D9"/>
    <w:rsid w:val="00C67ADA"/>
    <w:rsid w:val="00C810E8"/>
    <w:rsid w:val="00C847C2"/>
    <w:rsid w:val="00C863D0"/>
    <w:rsid w:val="00CA2A52"/>
    <w:rsid w:val="00CA6613"/>
    <w:rsid w:val="00CB0DE4"/>
    <w:rsid w:val="00CC0E48"/>
    <w:rsid w:val="00CC69AD"/>
    <w:rsid w:val="00CF0327"/>
    <w:rsid w:val="00CF1664"/>
    <w:rsid w:val="00CF397C"/>
    <w:rsid w:val="00CF5A8A"/>
    <w:rsid w:val="00D01278"/>
    <w:rsid w:val="00D03E9E"/>
    <w:rsid w:val="00D12AB1"/>
    <w:rsid w:val="00D23B36"/>
    <w:rsid w:val="00D24BF2"/>
    <w:rsid w:val="00D27AEB"/>
    <w:rsid w:val="00D44573"/>
    <w:rsid w:val="00D53BAE"/>
    <w:rsid w:val="00D57DBA"/>
    <w:rsid w:val="00D57EBC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D0E0C"/>
    <w:rsid w:val="00DD7765"/>
    <w:rsid w:val="00DE522D"/>
    <w:rsid w:val="00E13B7C"/>
    <w:rsid w:val="00E23955"/>
    <w:rsid w:val="00E417DF"/>
    <w:rsid w:val="00E47327"/>
    <w:rsid w:val="00E7385D"/>
    <w:rsid w:val="00E74916"/>
    <w:rsid w:val="00E86579"/>
    <w:rsid w:val="00E90A19"/>
    <w:rsid w:val="00E93F07"/>
    <w:rsid w:val="00E958B5"/>
    <w:rsid w:val="00E974F8"/>
    <w:rsid w:val="00EA79DA"/>
    <w:rsid w:val="00EB1E84"/>
    <w:rsid w:val="00EB67F6"/>
    <w:rsid w:val="00EC5825"/>
    <w:rsid w:val="00EC636E"/>
    <w:rsid w:val="00EC7E55"/>
    <w:rsid w:val="00ED6F93"/>
    <w:rsid w:val="00EE7CB8"/>
    <w:rsid w:val="00EF16FB"/>
    <w:rsid w:val="00F02216"/>
    <w:rsid w:val="00F0291C"/>
    <w:rsid w:val="00F04184"/>
    <w:rsid w:val="00F101DD"/>
    <w:rsid w:val="00F14193"/>
    <w:rsid w:val="00F14D59"/>
    <w:rsid w:val="00F20CCE"/>
    <w:rsid w:val="00F3614E"/>
    <w:rsid w:val="00F56870"/>
    <w:rsid w:val="00F576E0"/>
    <w:rsid w:val="00F6440C"/>
    <w:rsid w:val="00F901CF"/>
    <w:rsid w:val="00F906EF"/>
    <w:rsid w:val="00FB0B9A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846F80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692998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E65C6F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ABF6D"/>
  <w15:docId w15:val="{491B06B5-2A84-4DD3-BC3B-C9EE039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index 5" w:qFormat="0"/>
    <w:lsdException w:name="toc 8" w:qFormat="0"/>
    <w:lsdException w:name="Normal Indent" w:qFormat="0"/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Closing" w:qFormat="0"/>
    <w:lsdException w:name="Default Paragraph Font" w:semiHidden="1" w:uiPriority="1" w:unhideWhenUsed="1"/>
    <w:lsdException w:name="Date" w:qFormat="0"/>
    <w:lsdException w:name="Body Text Indent 2" w:qFormat="0"/>
    <w:lsdException w:name="Hyperlink" w:uiPriority="99"/>
    <w:lsdException w:name="E-mail Signature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Address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 w:qFormat="0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a">
    <w:name w:val="List Continue"/>
    <w:basedOn w:val="a"/>
    <w:qFormat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c">
    <w:name w:val="Plain Text"/>
    <w:basedOn w:val="a"/>
    <w:link w:val="afd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qFormat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qFormat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b">
    <w:name w:val="index heading"/>
    <w:basedOn w:val="a"/>
    <w:next w:val="a"/>
    <w:qFormat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6">
    <w:name w:val="List Continue 2"/>
    <w:basedOn w:val="a"/>
    <w:qFormat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qFormat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qFormat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6">
    <w:name w:val="正文文本 字符"/>
    <w:link w:val="a0"/>
    <w:qFormat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qFormat/>
    <w:rPr>
      <w:sz w:val="24"/>
      <w:szCs w:val="24"/>
      <w:lang w:bidi="ar-AE"/>
    </w:rPr>
  </w:style>
  <w:style w:type="character" w:customStyle="1" w:styleId="ab">
    <w:name w:val="电子邮件签名 字符"/>
    <w:link w:val="aa"/>
    <w:qFormat/>
    <w:rPr>
      <w:sz w:val="24"/>
      <w:szCs w:val="24"/>
      <w:lang w:bidi="ar-AE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qFormat/>
    <w:rPr>
      <w:lang w:bidi="ar-AE"/>
    </w:rPr>
  </w:style>
  <w:style w:type="character" w:customStyle="1" w:styleId="af5">
    <w:name w:val="称呼 字符"/>
    <w:link w:val="af4"/>
    <w:qFormat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qFormat/>
    <w:rPr>
      <w:sz w:val="24"/>
      <w:szCs w:val="24"/>
      <w:lang w:bidi="ar-AE"/>
    </w:rPr>
  </w:style>
  <w:style w:type="character" w:customStyle="1" w:styleId="af9">
    <w:name w:val="正文文本缩进 字符"/>
    <w:link w:val="af8"/>
    <w:qFormat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qFormat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1">
    <w:name w:val="尾注文本 字符"/>
    <w:link w:val="aff0"/>
    <w:qFormat/>
    <w:rPr>
      <w:lang w:bidi="ar-AE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qFormat/>
    <w:rPr>
      <w:lang w:bidi="ar-AE"/>
    </w:rPr>
  </w:style>
  <w:style w:type="character" w:customStyle="1" w:styleId="36">
    <w:name w:val="正文文本缩进 3 字符"/>
    <w:link w:val="35"/>
    <w:qFormat/>
    <w:rPr>
      <w:sz w:val="16"/>
      <w:szCs w:val="16"/>
      <w:lang w:bidi="ar-AE"/>
    </w:rPr>
  </w:style>
  <w:style w:type="character" w:customStyle="1" w:styleId="25">
    <w:name w:val="正文文本 2 字符"/>
    <w:link w:val="24"/>
    <w:qFormat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qFormat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qFormat/>
    <w:rPr>
      <w:b/>
      <w:bCs/>
      <w:lang w:bidi="ar-AE"/>
    </w:rPr>
  </w:style>
  <w:style w:type="character" w:customStyle="1" w:styleId="afffa">
    <w:name w:val="正文文本首行缩进 字符"/>
    <w:link w:val="afff9"/>
    <w:qFormat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qFormat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c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qFormat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5A205F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C31E1-2A29-43FC-9A09-18CC4BE1ED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Kun</dc:creator>
  <cp:lastModifiedBy>CCM</cp:lastModifiedBy>
  <cp:revision>12</cp:revision>
  <cp:lastPrinted>2022-03-20T13:18:00Z</cp:lastPrinted>
  <dcterms:created xsi:type="dcterms:W3CDTF">2024-03-28T05:22:00Z</dcterms:created>
  <dcterms:modified xsi:type="dcterms:W3CDTF">2024-06-03T08:28:00Z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DFAB4847021E459F9F6B436F5929A568_12</vt:lpwstr>
  </property>
</Properties>
</file>